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F2C37" w14:textId="77777777" w:rsidR="00020BCB" w:rsidRPr="00D42B2D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>
        <w:rPr>
          <w:color w:val="000000"/>
          <w:lang w:val="en-US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>
        <w:rPr>
          <w:b w:val="0"/>
          <w:color w:val="000000"/>
          <w:sz w:val="16"/>
          <w:szCs w:val="16"/>
          <w:lang w:val="en-US"/>
        </w:rPr>
        <w:t>1</w:t>
      </w:r>
    </w:p>
    <w:p w14:paraId="28B029ED" w14:textId="77777777"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14:paraId="09452AD0" w14:textId="77777777"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14:paraId="3D882C81" w14:textId="77777777"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14:paraId="2C201A85" w14:textId="77777777"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14:paraId="0F7F9FD2" w14:textId="082060B5" w:rsidR="004263EB" w:rsidRDefault="002D11C9" w:rsidP="00DC6C96">
      <w:pPr>
        <w:pStyle w:val="3"/>
        <w:jc w:val="left"/>
        <w:rPr>
          <w:b w:val="0"/>
          <w:sz w:val="15"/>
          <w:lang w:val="uk-UA"/>
        </w:rPr>
      </w:pPr>
      <w:r>
        <w:rPr>
          <w:b w:val="0"/>
          <w:sz w:val="20"/>
          <w:szCs w:val="20"/>
          <w:u w:val="single"/>
          <w:lang w:val="en-US"/>
        </w:rPr>
        <w:t>03.05.2023</w:t>
      </w:r>
    </w:p>
    <w:p w14:paraId="2E230552" w14:textId="77777777"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14:paraId="108FDFF3" w14:textId="77777777"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14:paraId="7A8F39DA" w14:textId="4C66B65F" w:rsidR="007E37D1" w:rsidRPr="007E37D1" w:rsidRDefault="007E37D1" w:rsidP="00DC6C96">
      <w:pPr>
        <w:pStyle w:val="3"/>
        <w:jc w:val="left"/>
        <w:rPr>
          <w:b w:val="0"/>
          <w:sz w:val="20"/>
          <w:szCs w:val="20"/>
          <w:lang w:val="en-US"/>
        </w:rPr>
      </w:pPr>
      <w:r w:rsidRPr="007E37D1">
        <w:rPr>
          <w:b w:val="0"/>
          <w:sz w:val="20"/>
          <w:szCs w:val="20"/>
          <w:lang w:val="uk-UA"/>
        </w:rPr>
        <w:t>№</w:t>
      </w:r>
      <w:r>
        <w:rPr>
          <w:b w:val="0"/>
          <w:sz w:val="20"/>
          <w:szCs w:val="20"/>
          <w:lang w:val="en-US"/>
        </w:rPr>
        <w:t xml:space="preserve"> </w:t>
      </w:r>
      <w:r w:rsidR="002D11C9">
        <w:rPr>
          <w:b w:val="0"/>
          <w:sz w:val="20"/>
          <w:szCs w:val="20"/>
          <w:u w:val="single"/>
          <w:lang w:val="en-US"/>
        </w:rPr>
        <w:t>2/0305</w:t>
      </w:r>
    </w:p>
    <w:p w14:paraId="63AB5276" w14:textId="77777777"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14:paraId="3E8752DB" w14:textId="77777777"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531337" w14:paraId="70BBF1C4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827B2A" w14:textId="77777777"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14:paraId="7536E18A" w14:textId="77777777"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 w14:paraId="50F92530" w14:textId="77777777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77565B" w14:textId="5DDAF2BC" w:rsidR="00DC6C96" w:rsidRPr="00DF42E6" w:rsidRDefault="002D11C9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38B833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FF5FE2" w14:textId="77777777"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0E3566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5C234ACB" w14:textId="7851A820" w:rsidR="00DC6C96" w:rsidRPr="00DF42E6" w:rsidRDefault="002D11C9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Бобик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В.Я.</w:t>
            </w:r>
          </w:p>
        </w:tc>
      </w:tr>
      <w:tr w:rsidR="00DC6C96" w14:paraId="59E1AF41" w14:textId="77777777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147B4E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CB2326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102B0B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5019D9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FCA20D" w14:textId="77777777"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 w14:paraId="68FA53EE" w14:textId="77777777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0D24FC" w14:textId="77777777"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14:paraId="0D509F42" w14:textId="77777777"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14:paraId="6672D110" w14:textId="77777777"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14:paraId="58685E39" w14:textId="77777777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CB3976" w14:textId="77777777"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14:paraId="6FFAD022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F3A24D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14:paraId="3BA62589" w14:textId="2F688C7D" w:rsidR="00DC6C96" w:rsidRPr="00DF42E6" w:rsidRDefault="002D11C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"НОВОМОСКОВСЬКЕ РАЙОННЕ ВИРОБНИЧЕ ПІДПРИЄМСТВО "АГРОТЕХСЕРВІС"</w:t>
            </w:r>
          </w:p>
        </w:tc>
      </w:tr>
      <w:tr w:rsidR="00DC6C96" w14:paraId="745DC1D3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0FA09E" w14:textId="77777777"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14:paraId="66916F0A" w14:textId="006A8995" w:rsidR="00DC6C96" w:rsidRPr="00DF42E6" w:rsidRDefault="002D11C9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14:paraId="4A734B9F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E1AAC5" w14:textId="77777777"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14:paraId="2B612FCB" w14:textId="30AB4FAA" w:rsidR="00D42FB5" w:rsidRPr="00DF42E6" w:rsidRDefault="002D11C9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51200 Дніпропетровська область, м. Новомосковськ вулиця Зіни </w:t>
            </w:r>
            <w:proofErr w:type="spellStart"/>
            <w:r>
              <w:rPr>
                <w:sz w:val="20"/>
                <w:szCs w:val="20"/>
                <w:lang w:val="uk-UA"/>
              </w:rPr>
              <w:t>Бєлої</w:t>
            </w:r>
            <w:proofErr w:type="spellEnd"/>
            <w:r>
              <w:rPr>
                <w:sz w:val="20"/>
                <w:szCs w:val="20"/>
                <w:lang w:val="uk-UA"/>
              </w:rPr>
              <w:t>, буд. 91</w:t>
            </w:r>
          </w:p>
        </w:tc>
      </w:tr>
      <w:tr w:rsidR="00DC6C96" w14:paraId="38B2F374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28FA8A" w14:textId="77777777"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14:paraId="7320498F" w14:textId="5D83D308" w:rsidR="00DC6C96" w:rsidRPr="00DF42E6" w:rsidRDefault="002D11C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00903191</w:t>
            </w:r>
          </w:p>
        </w:tc>
      </w:tr>
      <w:tr w:rsidR="00DC6C96" w14:paraId="783F1E0F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327066" w14:textId="77777777"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14:paraId="5E0EC8ED" w14:textId="458CD76A" w:rsidR="00DC6C96" w:rsidRPr="00DF42E6" w:rsidRDefault="002D11C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(098) 605-05-29 (05693) 78288</w:t>
            </w:r>
          </w:p>
        </w:tc>
      </w:tr>
      <w:tr w:rsidR="00DC6C96" w14:paraId="36D8BA94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713038" w14:textId="77777777"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14:paraId="1953971C" w14:textId="37CDC27D" w:rsidR="00DC6C96" w:rsidRPr="00DF42E6" w:rsidRDefault="002D11C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acc.agroteh@gmail.com</w:t>
            </w:r>
          </w:p>
        </w:tc>
      </w:tr>
      <w:tr w:rsidR="00531337" w14:paraId="44974E6B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7A9C74" w14:textId="77777777"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01D0DC12" w14:textId="11FC2C1B" w:rsidR="00531337" w:rsidRPr="009A60E3" w:rsidRDefault="002D11C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C86AFD" w14:paraId="13A4643F" w14:textId="7777777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A83B55" w14:textId="77777777"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14:paraId="4566D7BF" w14:textId="77777777" w:rsidR="002D11C9" w:rsidRDefault="002D11C9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Державна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установа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"</w:t>
            </w:r>
            <w:proofErr w:type="spellStart"/>
            <w:r>
              <w:rPr>
                <w:sz w:val="20"/>
                <w:szCs w:val="20"/>
                <w:lang w:val="en-US"/>
              </w:rPr>
              <w:t>Агентство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з </w:t>
            </w:r>
            <w:proofErr w:type="spellStart"/>
            <w:r>
              <w:rPr>
                <w:sz w:val="20"/>
                <w:szCs w:val="20"/>
                <w:lang w:val="en-US"/>
              </w:rPr>
              <w:t>розвитку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інфраструктури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фондового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ринку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України</w:t>
            </w:r>
            <w:proofErr w:type="spellEnd"/>
            <w:r>
              <w:rPr>
                <w:sz w:val="20"/>
                <w:szCs w:val="20"/>
                <w:lang w:val="en-US"/>
              </w:rPr>
              <w:t>"</w:t>
            </w:r>
          </w:p>
          <w:p w14:paraId="71D8E64C" w14:textId="77777777" w:rsidR="002D11C9" w:rsidRDefault="002D11C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14:paraId="2C39FF56" w14:textId="77777777" w:rsidR="002D11C9" w:rsidRDefault="002D11C9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14:paraId="7FF92243" w14:textId="480541E3" w:rsidR="00C86AFD" w:rsidRPr="00C86AFD" w:rsidRDefault="002D11C9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14:paraId="21C05552" w14:textId="77777777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14:paraId="24A67AC3" w14:textId="77777777"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14:paraId="6A95F364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14:paraId="15A743E8" w14:textId="77777777"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14:paraId="30325D93" w14:textId="77777777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14:paraId="4CE4E96E" w14:textId="77777777"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DC0C1D" w14:textId="19EB3927" w:rsidR="001714DF" w:rsidRPr="00DF42E6" w:rsidRDefault="002D11C9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http://agrotexservis.prat.ua/, http://agrotexservis.prat.ua/emitents/reports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C95E46" w14:textId="3CCFBA07" w:rsidR="001714DF" w:rsidRPr="00DF42E6" w:rsidRDefault="002D11C9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03.05.2023</w:t>
            </w:r>
          </w:p>
        </w:tc>
      </w:tr>
      <w:tr w:rsidR="001714DF" w:rsidRPr="00DF42E6" w14:paraId="19060C76" w14:textId="77777777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3CA872" w14:textId="77777777"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16E14D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14:paraId="41CE102E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4F79F3" w14:textId="77777777"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14:paraId="6B304A82" w14:textId="77777777" w:rsidR="000E7962" w:rsidRDefault="000E7962" w:rsidP="00C86AFD">
      <w:pPr>
        <w:rPr>
          <w:lang w:val="en-US"/>
        </w:rPr>
        <w:sectPr w:rsidR="000E7962" w:rsidSect="002D11C9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41"/>
      </w:tblGrid>
      <w:tr w:rsidR="000E7962" w:rsidRPr="000E7962" w14:paraId="4DDA9528" w14:textId="77777777" w:rsidTr="00BB7FAD">
        <w:trPr>
          <w:trHeight w:val="440"/>
          <w:tblCellSpacing w:w="22" w:type="dxa"/>
        </w:trPr>
        <w:tc>
          <w:tcPr>
            <w:tcW w:w="4931" w:type="pct"/>
          </w:tcPr>
          <w:p w14:paraId="36A75E54" w14:textId="77777777" w:rsidR="000E7962" w:rsidRPr="000E7962" w:rsidRDefault="000E7962" w:rsidP="000E7962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proofErr w:type="spellStart"/>
            <w:r w:rsidRPr="000E7962">
              <w:rPr>
                <w:sz w:val="20"/>
                <w:szCs w:val="20"/>
              </w:rPr>
              <w:lastRenderedPageBreak/>
              <w:t>Додаток</w:t>
            </w:r>
            <w:proofErr w:type="spellEnd"/>
            <w:r w:rsidRPr="000E7962">
              <w:rPr>
                <w:sz w:val="20"/>
                <w:szCs w:val="20"/>
              </w:rPr>
              <w:t xml:space="preserve"> 6</w:t>
            </w:r>
            <w:r w:rsidRPr="000E7962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0E7962">
              <w:rPr>
                <w:sz w:val="20"/>
                <w:szCs w:val="20"/>
              </w:rPr>
              <w:t>Положення</w:t>
            </w:r>
            <w:proofErr w:type="spellEnd"/>
            <w:r w:rsidRPr="000E7962">
              <w:rPr>
                <w:sz w:val="20"/>
                <w:szCs w:val="20"/>
              </w:rPr>
              <w:t xml:space="preserve"> про </w:t>
            </w:r>
            <w:proofErr w:type="spellStart"/>
            <w:r w:rsidRPr="000E7962">
              <w:rPr>
                <w:sz w:val="20"/>
                <w:szCs w:val="20"/>
              </w:rPr>
              <w:t>розкриття</w:t>
            </w:r>
            <w:proofErr w:type="spellEnd"/>
            <w:r w:rsidRPr="000E7962">
              <w:rPr>
                <w:sz w:val="20"/>
                <w:szCs w:val="20"/>
              </w:rPr>
              <w:t xml:space="preserve"> </w:t>
            </w:r>
            <w:proofErr w:type="spellStart"/>
            <w:r w:rsidRPr="000E7962">
              <w:rPr>
                <w:sz w:val="20"/>
                <w:szCs w:val="20"/>
              </w:rPr>
              <w:t>інформації</w:t>
            </w:r>
            <w:proofErr w:type="spellEnd"/>
            <w:r w:rsidRPr="000E7962">
              <w:rPr>
                <w:sz w:val="20"/>
                <w:szCs w:val="20"/>
              </w:rPr>
              <w:t xml:space="preserve"> </w:t>
            </w:r>
            <w:proofErr w:type="spellStart"/>
            <w:r w:rsidRPr="000E7962">
              <w:rPr>
                <w:sz w:val="20"/>
                <w:szCs w:val="20"/>
              </w:rPr>
              <w:t>емітентами</w:t>
            </w:r>
            <w:proofErr w:type="spellEnd"/>
            <w:r w:rsidRPr="000E7962">
              <w:rPr>
                <w:sz w:val="20"/>
                <w:szCs w:val="20"/>
              </w:rPr>
              <w:t xml:space="preserve"> </w:t>
            </w:r>
            <w:proofErr w:type="spellStart"/>
            <w:r w:rsidRPr="000E7962">
              <w:rPr>
                <w:sz w:val="20"/>
                <w:szCs w:val="20"/>
              </w:rPr>
              <w:t>цінних</w:t>
            </w:r>
            <w:proofErr w:type="spellEnd"/>
            <w:r w:rsidRPr="000E7962">
              <w:rPr>
                <w:sz w:val="20"/>
                <w:szCs w:val="20"/>
              </w:rPr>
              <w:t xml:space="preserve"> </w:t>
            </w:r>
            <w:proofErr w:type="spellStart"/>
            <w:r w:rsidRPr="000E7962">
              <w:rPr>
                <w:sz w:val="20"/>
                <w:szCs w:val="20"/>
              </w:rPr>
              <w:t>паперів</w:t>
            </w:r>
            <w:proofErr w:type="spellEnd"/>
            <w:r w:rsidRPr="000E7962">
              <w:rPr>
                <w:sz w:val="20"/>
                <w:szCs w:val="20"/>
              </w:rPr>
              <w:br/>
              <w:t>(</w:t>
            </w:r>
            <w:proofErr w:type="spellStart"/>
            <w:proofErr w:type="gramStart"/>
            <w:r w:rsidRPr="000E7962">
              <w:rPr>
                <w:sz w:val="20"/>
                <w:szCs w:val="20"/>
              </w:rPr>
              <w:t>пу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>(</w:t>
            </w:r>
            <w:proofErr w:type="spellStart"/>
            <w:proofErr w:type="gramEnd"/>
            <w:r w:rsidRPr="000E7962">
              <w:rPr>
                <w:sz w:val="20"/>
                <w:szCs w:val="20"/>
                <w:lang w:val="uk-UA"/>
              </w:rPr>
              <w:t>пу</w:t>
            </w:r>
            <w:r w:rsidRPr="000E7962">
              <w:rPr>
                <w:sz w:val="20"/>
                <w:szCs w:val="20"/>
              </w:rPr>
              <w:t>нкт</w:t>
            </w:r>
            <w:proofErr w:type="spellEnd"/>
            <w:r w:rsidRPr="000E7962">
              <w:rPr>
                <w:sz w:val="20"/>
                <w:szCs w:val="20"/>
              </w:rPr>
              <w:t xml:space="preserve"> 7 </w:t>
            </w:r>
            <w:proofErr w:type="spellStart"/>
            <w:r w:rsidRPr="000E7962">
              <w:rPr>
                <w:sz w:val="20"/>
                <w:szCs w:val="20"/>
              </w:rPr>
              <w:t>глави</w:t>
            </w:r>
            <w:proofErr w:type="spellEnd"/>
            <w:r w:rsidRPr="000E7962">
              <w:rPr>
                <w:sz w:val="20"/>
                <w:szCs w:val="20"/>
              </w:rPr>
              <w:t xml:space="preserve"> 1 </w:t>
            </w:r>
            <w:proofErr w:type="spellStart"/>
            <w:r w:rsidRPr="000E7962">
              <w:rPr>
                <w:sz w:val="20"/>
                <w:szCs w:val="20"/>
              </w:rPr>
              <w:t>розділу</w:t>
            </w:r>
            <w:proofErr w:type="spellEnd"/>
            <w:r w:rsidRPr="000E7962">
              <w:rPr>
                <w:sz w:val="20"/>
                <w:szCs w:val="20"/>
              </w:rPr>
              <w:t xml:space="preserve"> III)</w:t>
            </w:r>
          </w:p>
        </w:tc>
      </w:tr>
    </w:tbl>
    <w:p w14:paraId="5598F4CC" w14:textId="77777777" w:rsidR="000E7962" w:rsidRPr="000E7962" w:rsidRDefault="000E7962" w:rsidP="000E7962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0E7962">
        <w:rPr>
          <w:sz w:val="20"/>
          <w:szCs w:val="20"/>
          <w:lang w:val="uk-UA"/>
        </w:rPr>
        <w:br w:type="textWrapping" w:clear="all"/>
      </w:r>
      <w:r w:rsidRPr="000E7962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9"/>
        <w:gridCol w:w="2054"/>
        <w:gridCol w:w="2884"/>
        <w:gridCol w:w="4172"/>
        <w:gridCol w:w="2656"/>
        <w:gridCol w:w="2511"/>
      </w:tblGrid>
      <w:tr w:rsidR="00E93E9F" w:rsidRPr="000E7962" w14:paraId="1834BEE4" w14:textId="77777777" w:rsidTr="00BB7FAD"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F42B12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0E7962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0E7962">
              <w:rPr>
                <w:b/>
                <w:sz w:val="20"/>
                <w:szCs w:val="20"/>
              </w:rPr>
              <w:t>вчинення</w:t>
            </w:r>
            <w:proofErr w:type="spellEnd"/>
            <w:r w:rsidRPr="000E796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E7962"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54023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0E7962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A3616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0E7962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99CCC0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0E7962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50A4A9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0E7962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0E7962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0E7962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0E7962"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9C91A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0E7962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E93E9F" w:rsidRPr="000E7962" w14:paraId="57EE2BEE" w14:textId="77777777" w:rsidTr="00BB7FAD"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8BFF81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0E7962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5C710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0E7962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28A6D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0E7962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55ABA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0E7962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67753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0E7962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C7840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0E7962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E93E9F" w:rsidRPr="000E7962" w14:paraId="173E1E8A" w14:textId="77777777" w:rsidTr="00BB7FAD"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182CE4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>03.05.2023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F0218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00F57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92E10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E7962">
              <w:rPr>
                <w:sz w:val="20"/>
                <w:szCs w:val="20"/>
                <w:lang w:val="uk-UA"/>
              </w:rPr>
              <w:t>Фрейдін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Олексій Валерійович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C8CACC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8A350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0E7962" w:rsidRPr="000E7962" w14:paraId="6939D5F8" w14:textId="77777777" w:rsidTr="00BB7FA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64BE1" w14:textId="77777777" w:rsidR="000E7962" w:rsidRPr="000E7962" w:rsidRDefault="000E7962" w:rsidP="000E7962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0E7962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0E7962" w:rsidRPr="000E7962" w14:paraId="755EB5D9" w14:textId="77777777" w:rsidTr="00BB7FA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D28620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 xml:space="preserve">Посадова особа Голова наглядової ради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Фрейдін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Олексій Валерійович припиняє повноваження на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03.05.2023 р. </w:t>
            </w:r>
          </w:p>
          <w:p w14:paraId="29705D35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 xml:space="preserve">Акціями емітента не володіє (0% статутного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). </w:t>
            </w:r>
          </w:p>
          <w:p w14:paraId="56B47D2A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14:paraId="653295F6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0E7962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- 8 років. </w:t>
            </w:r>
          </w:p>
          <w:p w14:paraId="60AFF92C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 xml:space="preserve">Орган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: Загальні збори акціонерів, проведені дистанційно 27.04.2023 (дата завершення голосування). </w:t>
            </w:r>
          </w:p>
          <w:p w14:paraId="59F70205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0E7962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>: Протокол Загальних зборів акціонерів №03/05 від 03.05.2023 р.  Дата прийняття рішення 03.05.2023 (це дата складення протоколів про підсумки голосування з питань  порядку денного загальних зборів, що були проведені дистанційно 27.04.2023).</w:t>
            </w:r>
          </w:p>
          <w:p w14:paraId="74156F60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0E7962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>): закінчення терміну дії повноважень наглядової ради.</w:t>
            </w:r>
          </w:p>
        </w:tc>
      </w:tr>
      <w:tr w:rsidR="00E93E9F" w:rsidRPr="000E7962" w14:paraId="5A1C852F" w14:textId="77777777" w:rsidTr="00BB7FAD"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34F53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>03.05.2023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708FB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05942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CE4D0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 xml:space="preserve">Гайко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Вячеслав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Анатолійович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2BD02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9A71B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>0.11448</w:t>
            </w:r>
          </w:p>
        </w:tc>
      </w:tr>
      <w:tr w:rsidR="000E7962" w:rsidRPr="000E7962" w14:paraId="6ED163F0" w14:textId="77777777" w:rsidTr="00BB7FA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E35C4" w14:textId="77777777" w:rsidR="000E7962" w:rsidRPr="000E7962" w:rsidRDefault="000E7962" w:rsidP="000E7962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0E7962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0E7962" w:rsidRPr="000E7962" w14:paraId="46E20C57" w14:textId="77777777" w:rsidTr="00BB7FA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3CFD1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 xml:space="preserve">Посадова особа член наглядової ради Гайко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Вячеслав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Анатолійович припиняє повноваження на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03.05.2023 р. </w:t>
            </w:r>
          </w:p>
          <w:p w14:paraId="317878D7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 xml:space="preserve">Володіє 2000 акціями емітента, що становить 0,11448% статутного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. </w:t>
            </w:r>
          </w:p>
          <w:p w14:paraId="75C0A9F1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14:paraId="7B447A95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0E7962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- 8 років. </w:t>
            </w:r>
          </w:p>
          <w:p w14:paraId="0D1FA609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lastRenderedPageBreak/>
              <w:t xml:space="preserve">Орган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: Загальні збори акціонерів, проведені дистанційно 27.04.2023 (дата завершення голосування). </w:t>
            </w:r>
          </w:p>
          <w:p w14:paraId="12315D25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0E7962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>: Протокол Загальних зборів акціонерів №03/05 від 03.05.2023 р.  Дата прийняття рішення 03.05.2023 (це дата складення протоколів про підсумки голосування з питань  порядку денного загальних зборів, що були проведені дистанційно 27.04.2023).</w:t>
            </w:r>
          </w:p>
          <w:p w14:paraId="0ACF1EEC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0E7962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>): закінчення терміну дії повноважень наглядової ради.</w:t>
            </w:r>
          </w:p>
        </w:tc>
      </w:tr>
      <w:tr w:rsidR="00E93E9F" w:rsidRPr="000E7962" w14:paraId="56079B39" w14:textId="77777777" w:rsidTr="00BB7FAD"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03FD1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lastRenderedPageBreak/>
              <w:t>03.05.2023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D2970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4B98D6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319D7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 xml:space="preserve">Токар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Наталiя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Iванiвна</w:t>
            </w:r>
            <w:proofErr w:type="spellEnd"/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32D9C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9B814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>0.11448</w:t>
            </w:r>
          </w:p>
        </w:tc>
      </w:tr>
      <w:tr w:rsidR="000E7962" w:rsidRPr="000E7962" w14:paraId="7173C1FF" w14:textId="77777777" w:rsidTr="00BB7FA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AD03D" w14:textId="77777777" w:rsidR="000E7962" w:rsidRPr="000E7962" w:rsidRDefault="000E7962" w:rsidP="000E7962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0E7962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0E7962" w:rsidRPr="000E7962" w14:paraId="3299C271" w14:textId="77777777" w:rsidTr="00BB7FA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64E00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 xml:space="preserve">Посадова особа член наглядової ради  Токар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Наталiя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Iванiвна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припиняє повноваження на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03.05.2023 р. </w:t>
            </w:r>
          </w:p>
          <w:p w14:paraId="1E4AFAF1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 xml:space="preserve">Володіє 2000 акціями емітента, що становить 0,11448% статутного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. </w:t>
            </w:r>
          </w:p>
          <w:p w14:paraId="3D89B815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14:paraId="6767DC60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0E7962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- 12 років. </w:t>
            </w:r>
          </w:p>
          <w:p w14:paraId="167E2FD6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 xml:space="preserve">Орган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: Загальні збори акціонерів, проведені дистанційно 27.04.2023 (дата завершення голосування). </w:t>
            </w:r>
          </w:p>
          <w:p w14:paraId="01FDD9DF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0E7962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>: Протокол Загальних зборів акціонерів №03/05 від 03.05.2023 р.  Дата прийняття рішення 03.05.2023 (це дата складення протоколів про підсумки голосування з питань  порядку денного загальних зборів, що були проведені дистанційно 27.04.2023).</w:t>
            </w:r>
          </w:p>
          <w:p w14:paraId="029BEB2D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0E7962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>): закінчення терміну дії повноважень наглядової ради.</w:t>
            </w:r>
          </w:p>
        </w:tc>
      </w:tr>
      <w:tr w:rsidR="00E93E9F" w:rsidRPr="000E7962" w14:paraId="555BB157" w14:textId="77777777" w:rsidTr="00BB7FAD"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C53027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>03.05.2023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528D3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C0CA1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D5E7F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E7962">
              <w:rPr>
                <w:sz w:val="20"/>
                <w:szCs w:val="20"/>
                <w:lang w:val="uk-UA"/>
              </w:rPr>
              <w:t>Фрейдін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Олексій Валерійович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EF817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06EE9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0E7962" w:rsidRPr="000E7962" w14:paraId="147D0D93" w14:textId="77777777" w:rsidTr="00BB7FA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F487F" w14:textId="77777777" w:rsidR="000E7962" w:rsidRPr="000E7962" w:rsidRDefault="000E7962" w:rsidP="000E7962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0E7962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0E7962" w:rsidRPr="000E7962" w14:paraId="3F7443FC" w14:textId="77777777" w:rsidTr="00BB7FA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E8749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 xml:space="preserve">Посадова особа член наглядової ради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Фрейдін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Олексій Валерійович  обраний на посаду 03.05.2023р. </w:t>
            </w:r>
          </w:p>
          <w:p w14:paraId="3D18CEEA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 xml:space="preserve">Посадова особа акціями емітента не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(0% статутного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). </w:t>
            </w:r>
          </w:p>
          <w:p w14:paraId="7BC6C736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14:paraId="13D56B84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0E7962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, на який обрано особу - 3 роки. </w:t>
            </w:r>
          </w:p>
          <w:p w14:paraId="7D8A5508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0E7962">
              <w:rPr>
                <w:sz w:val="20"/>
                <w:szCs w:val="20"/>
                <w:lang w:val="uk-UA"/>
              </w:rPr>
              <w:t>Іншi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- комерційний директор. </w:t>
            </w:r>
          </w:p>
          <w:p w14:paraId="3EED08F2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>Найменування уповноваженого органу емітента, який прийняв рішення про зміну складу посадових осіб: Загальні збори акціонерів, проведені дистанційно 27.04.2023 (дата завершення голосування).</w:t>
            </w:r>
          </w:p>
          <w:p w14:paraId="267CFB44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0E7962">
              <w:rPr>
                <w:sz w:val="20"/>
                <w:szCs w:val="20"/>
                <w:lang w:val="uk-UA"/>
              </w:rPr>
              <w:lastRenderedPageBreak/>
              <w:t>Пiдстави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>: Протокол загальних зборів акціонерів №03/05 від 03.05.2023. Дата прийняття рішення 03.05.2023 (це дата складення протоколів про підсумки голосування з питань  порядку денного загальних зборів, що були проведені дистанційно 27.04.2023).</w:t>
            </w:r>
          </w:p>
          <w:p w14:paraId="23C020E5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0E7962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>): обрання нового складу наглядової ради у зв'язку з закінченням терміну дії повноважень попереднього.</w:t>
            </w:r>
          </w:p>
          <w:p w14:paraId="1CBAA5B8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 xml:space="preserve">Посадова особа є представником акціонера  ДОЧІРНЄ ПІДПРИЄМСТВО "АГРОФІРМА ВІКТОРІЯ" (код за ЄДРПОУ 32062073, місцезнаходження: 01054, місто Київ,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пров.Георгіївський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>, Будинок 2, кімната 12).</w:t>
            </w:r>
          </w:p>
        </w:tc>
      </w:tr>
      <w:tr w:rsidR="00E93E9F" w:rsidRPr="000E7962" w14:paraId="43E42D23" w14:textId="77777777" w:rsidTr="00BB7FAD"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60E09A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lastRenderedPageBreak/>
              <w:t>03.05.2023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56DC8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15277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5A401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 xml:space="preserve">Гайко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Вячеслав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Анатолійович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18F1C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BE95C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>0.11448</w:t>
            </w:r>
          </w:p>
        </w:tc>
      </w:tr>
      <w:tr w:rsidR="000E7962" w:rsidRPr="000E7962" w14:paraId="76D6040E" w14:textId="77777777" w:rsidTr="00BB7FA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472D4" w14:textId="77777777" w:rsidR="000E7962" w:rsidRPr="000E7962" w:rsidRDefault="000E7962" w:rsidP="000E7962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0E7962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0E7962" w:rsidRPr="000E7962" w14:paraId="6DECB90A" w14:textId="77777777" w:rsidTr="00BB7FA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69383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 xml:space="preserve">Посадова особа член наглядової ради Гайко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Вячеслав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Анатолійович  обраний на посаду 03.05.2023р. </w:t>
            </w:r>
          </w:p>
          <w:p w14:paraId="7935B6F8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>Володіє 2000 акціями емітента, що становить 0.11448%  статутного капіталу.</w:t>
            </w:r>
          </w:p>
          <w:p w14:paraId="1CB932A5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14:paraId="07D8A2CF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0E7962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, на який обрано особу - 3 роки. </w:t>
            </w:r>
          </w:p>
          <w:p w14:paraId="1CEAA1E3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0E7962">
              <w:rPr>
                <w:sz w:val="20"/>
                <w:szCs w:val="20"/>
                <w:lang w:val="uk-UA"/>
              </w:rPr>
              <w:t>Іншi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- інженер з експлуатації і ремонту автомобілів. </w:t>
            </w:r>
          </w:p>
          <w:p w14:paraId="70514E44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>Найменування уповноваженого органу емітента, який прийняв рішення про зміну складу посадових осіб: Загальні збори акціонерів, проведені дистанційно 27.04.2023 (дата завершення голосування).</w:t>
            </w:r>
          </w:p>
          <w:p w14:paraId="7A346782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0E7962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>: Протокол загальних зборів акціонерів №03/05 від 03.05.2023. Дата прийняття рішення 03.05.2023 (це дата складення протоколів про підсумки голосування з питань  порядку денного загальних зборів, що були проведені дистанційно 27.04.2023).</w:t>
            </w:r>
          </w:p>
          <w:p w14:paraId="4773DA24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0E7962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>): обрання нового складу наглядової ради у зв'язку з закінченням терміну дії повноважень попереднього.</w:t>
            </w:r>
          </w:p>
          <w:p w14:paraId="428470EB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>Посадова особа член наглядової ради є акціонером.</w:t>
            </w:r>
          </w:p>
        </w:tc>
      </w:tr>
      <w:tr w:rsidR="000E7962" w:rsidRPr="000E7962" w14:paraId="01B55321" w14:textId="77777777" w:rsidTr="00BB7FAD"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3B463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>03.05.2023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C0844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5EB6C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57C75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E7962">
              <w:rPr>
                <w:sz w:val="20"/>
                <w:szCs w:val="20"/>
                <w:lang w:val="uk-UA"/>
              </w:rPr>
              <w:t>Малієнко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Анастасія Олексіївна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44F66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6CD0D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>0.16485</w:t>
            </w:r>
          </w:p>
        </w:tc>
      </w:tr>
      <w:tr w:rsidR="000E7962" w:rsidRPr="000E7962" w14:paraId="2FBC5926" w14:textId="77777777" w:rsidTr="00BB7FA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2BF94" w14:textId="77777777" w:rsidR="000E7962" w:rsidRPr="000E7962" w:rsidRDefault="000E7962" w:rsidP="000E7962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0E7962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0E7962" w:rsidRPr="000E7962" w14:paraId="35FE58EF" w14:textId="77777777" w:rsidTr="00BB7FA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4E31D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 xml:space="preserve">Посадова особа член наглядової ради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Малієнко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Анастасія Олексіївна  обрана на посаду 03.05.2023р. </w:t>
            </w:r>
          </w:p>
          <w:p w14:paraId="2179C759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>Володіє 2880 акціями емітента, що становить 0.16485%  статутного капіталу.</w:t>
            </w:r>
          </w:p>
          <w:p w14:paraId="57E165D1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14:paraId="7D0BDD83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0E7962">
              <w:rPr>
                <w:sz w:val="20"/>
                <w:szCs w:val="20"/>
                <w:lang w:val="uk-UA"/>
              </w:rPr>
              <w:lastRenderedPageBreak/>
              <w:t>Cтрок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, на який обрано особу - 3 роки. </w:t>
            </w:r>
          </w:p>
          <w:p w14:paraId="4B3DDB95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0E7962">
              <w:rPr>
                <w:sz w:val="20"/>
                <w:szCs w:val="20"/>
                <w:lang w:val="uk-UA"/>
              </w:rPr>
              <w:t>Іншi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- бухгалтер. </w:t>
            </w:r>
          </w:p>
          <w:p w14:paraId="1F1DB9AC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>Найменування уповноваженого органу емітента, який прийняв рішення про зміну складу посадових осіб: Загальні збори акціонерів, проведені дистанційно 27.04.2023 (дата завершення голосування).</w:t>
            </w:r>
          </w:p>
          <w:p w14:paraId="5268CD75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0E7962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>: Протокол загальних зборів акціонерів №03/05 від 03.05.2023. Дата прийняття рішення 03.05.2023 (це дата складення протоколів про підсумки голосування з питань  порядку денного загальних зборів, що були проведені дистанційно 27.04.2023).</w:t>
            </w:r>
          </w:p>
          <w:p w14:paraId="199ED068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0E7962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>): обрання нового складу наглядової ради у зв'язку з закінченням терміну дії повноважень попереднього.</w:t>
            </w:r>
          </w:p>
          <w:p w14:paraId="7CADE385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>Посадова особа член наглядової ради є акціонером.</w:t>
            </w:r>
          </w:p>
        </w:tc>
      </w:tr>
      <w:tr w:rsidR="000E7962" w:rsidRPr="000E7962" w14:paraId="1EAF8021" w14:textId="77777777" w:rsidTr="00BB7FAD"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686C9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lastRenderedPageBreak/>
              <w:t>03.05.2023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DD58B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5E72C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C26D3C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0E7962">
              <w:rPr>
                <w:sz w:val="20"/>
                <w:szCs w:val="20"/>
                <w:lang w:val="uk-UA"/>
              </w:rPr>
              <w:t>Фрейдін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Олексій Валерійович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E56000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0CB98" w14:textId="77777777" w:rsidR="000E7962" w:rsidRPr="000E7962" w:rsidRDefault="000E7962" w:rsidP="000E7962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0E7962" w:rsidRPr="000E7962" w14:paraId="3B5C14DB" w14:textId="77777777" w:rsidTr="00BB7FA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339C5" w14:textId="77777777" w:rsidR="000E7962" w:rsidRPr="000E7962" w:rsidRDefault="000E7962" w:rsidP="000E7962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0E7962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0E7962" w:rsidRPr="000E7962" w14:paraId="03D0D650" w14:textId="77777777" w:rsidTr="00BB7FAD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8EAAD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 xml:space="preserve">Посадова особа Голова наглядової ради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Фрейдін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Олексій Валерійович обраний на посаду 03.05.2023 р.</w:t>
            </w:r>
          </w:p>
          <w:p w14:paraId="436FD5E0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 xml:space="preserve">Посадова особа акціями емітента не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(0% статутного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). </w:t>
            </w:r>
          </w:p>
          <w:p w14:paraId="346CC2D9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14:paraId="4B7BDBD1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0E7962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, на який обрано особу - 3 роки. </w:t>
            </w:r>
          </w:p>
          <w:p w14:paraId="69ACCAB9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0E7962">
              <w:rPr>
                <w:sz w:val="20"/>
                <w:szCs w:val="20"/>
                <w:lang w:val="uk-UA"/>
              </w:rPr>
              <w:t>Іншi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- комерційний директор. </w:t>
            </w:r>
          </w:p>
          <w:p w14:paraId="24EA0755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 xml:space="preserve">Найменування уповноваженого органу емітента, який прийняв рішення про зміну складу посадових осіб: Наглядова рада. </w:t>
            </w:r>
          </w:p>
          <w:p w14:paraId="4127FF7A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0E7962">
              <w:rPr>
                <w:sz w:val="20"/>
                <w:szCs w:val="20"/>
                <w:lang w:val="uk-UA"/>
              </w:rPr>
              <w:t xml:space="preserve">Підстави прийнятті рішення: Протокол засідання Наглядової рад №03/05/1 від 03.05.2023. Дата прийняття рішення 03.05.2023. </w:t>
            </w:r>
          </w:p>
          <w:p w14:paraId="3680BC9E" w14:textId="77777777" w:rsidR="000E7962" w:rsidRPr="000E7962" w:rsidRDefault="000E7962" w:rsidP="000E7962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0E7962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): </w:t>
            </w:r>
            <w:proofErr w:type="spellStart"/>
            <w:r w:rsidRPr="000E7962">
              <w:rPr>
                <w:sz w:val="20"/>
                <w:szCs w:val="20"/>
                <w:lang w:val="uk-UA"/>
              </w:rPr>
              <w:t>вакантність</w:t>
            </w:r>
            <w:proofErr w:type="spellEnd"/>
            <w:r w:rsidRPr="000E7962">
              <w:rPr>
                <w:sz w:val="20"/>
                <w:szCs w:val="20"/>
                <w:lang w:val="uk-UA"/>
              </w:rPr>
              <w:t xml:space="preserve"> посади.</w:t>
            </w:r>
          </w:p>
        </w:tc>
      </w:tr>
    </w:tbl>
    <w:p w14:paraId="7DBA7787" w14:textId="77777777" w:rsidR="000E7962" w:rsidRPr="000E7962" w:rsidRDefault="000E7962" w:rsidP="000E7962">
      <w:pPr>
        <w:rPr>
          <w:lang w:val="en-US"/>
        </w:rPr>
      </w:pPr>
    </w:p>
    <w:p w14:paraId="75886648" w14:textId="77777777" w:rsidR="000E7962" w:rsidRPr="000E7962" w:rsidRDefault="000E7962" w:rsidP="000E7962">
      <w:r w:rsidRPr="000E7962">
        <w:rPr>
          <w:color w:val="333333"/>
          <w:sz w:val="20"/>
          <w:szCs w:val="20"/>
          <w:shd w:val="clear" w:color="auto" w:fill="FFFFFF"/>
        </w:rPr>
        <w:t xml:space="preserve">* </w:t>
      </w:r>
      <w:proofErr w:type="spellStart"/>
      <w:r w:rsidRPr="000E7962">
        <w:rPr>
          <w:color w:val="333333"/>
          <w:sz w:val="20"/>
          <w:szCs w:val="20"/>
          <w:shd w:val="clear" w:color="auto" w:fill="FFFFFF"/>
        </w:rPr>
        <w:t>Окремо</w:t>
      </w:r>
      <w:proofErr w:type="spellEnd"/>
      <w:r w:rsidRPr="000E796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0E7962">
        <w:rPr>
          <w:color w:val="333333"/>
          <w:sz w:val="20"/>
          <w:szCs w:val="20"/>
          <w:shd w:val="clear" w:color="auto" w:fill="FFFFFF"/>
        </w:rPr>
        <w:t>зазначаються</w:t>
      </w:r>
      <w:proofErr w:type="spellEnd"/>
      <w:r w:rsidRPr="000E7962">
        <w:rPr>
          <w:color w:val="333333"/>
          <w:sz w:val="20"/>
          <w:szCs w:val="20"/>
          <w:shd w:val="clear" w:color="auto" w:fill="FFFFFF"/>
        </w:rPr>
        <w:t xml:space="preserve"> особи, </w:t>
      </w:r>
      <w:proofErr w:type="spellStart"/>
      <w:r w:rsidRPr="000E7962">
        <w:rPr>
          <w:color w:val="333333"/>
          <w:sz w:val="20"/>
          <w:szCs w:val="20"/>
          <w:shd w:val="clear" w:color="auto" w:fill="FFFFFF"/>
        </w:rPr>
        <w:t>які</w:t>
      </w:r>
      <w:proofErr w:type="spellEnd"/>
      <w:r w:rsidRPr="000E796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0E7962">
        <w:rPr>
          <w:color w:val="333333"/>
          <w:sz w:val="20"/>
          <w:szCs w:val="20"/>
          <w:shd w:val="clear" w:color="auto" w:fill="FFFFFF"/>
        </w:rPr>
        <w:t>звільняються</w:t>
      </w:r>
      <w:proofErr w:type="spellEnd"/>
      <w:r w:rsidRPr="000E7962">
        <w:rPr>
          <w:color w:val="333333"/>
          <w:sz w:val="20"/>
          <w:szCs w:val="20"/>
          <w:shd w:val="clear" w:color="auto" w:fill="FFFFFF"/>
        </w:rPr>
        <w:t xml:space="preserve"> та </w:t>
      </w:r>
      <w:proofErr w:type="spellStart"/>
      <w:r w:rsidRPr="000E7962">
        <w:rPr>
          <w:color w:val="333333"/>
          <w:sz w:val="20"/>
          <w:szCs w:val="20"/>
          <w:shd w:val="clear" w:color="auto" w:fill="FFFFFF"/>
        </w:rPr>
        <w:t>призначаються</w:t>
      </w:r>
      <w:proofErr w:type="spellEnd"/>
      <w:r w:rsidRPr="000E7962">
        <w:rPr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0E7962">
        <w:rPr>
          <w:color w:val="333333"/>
          <w:sz w:val="20"/>
          <w:szCs w:val="20"/>
          <w:shd w:val="clear" w:color="auto" w:fill="FFFFFF"/>
        </w:rPr>
        <w:t>обираються</w:t>
      </w:r>
      <w:proofErr w:type="spellEnd"/>
      <w:r w:rsidRPr="000E796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0E7962">
        <w:rPr>
          <w:color w:val="333333"/>
          <w:sz w:val="20"/>
          <w:szCs w:val="20"/>
          <w:shd w:val="clear" w:color="auto" w:fill="FFFFFF"/>
        </w:rPr>
        <w:t>або</w:t>
      </w:r>
      <w:proofErr w:type="spellEnd"/>
      <w:r w:rsidRPr="000E796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0E7962">
        <w:rPr>
          <w:color w:val="333333"/>
          <w:sz w:val="20"/>
          <w:szCs w:val="20"/>
          <w:shd w:val="clear" w:color="auto" w:fill="FFFFFF"/>
        </w:rPr>
        <w:t>припиняють</w:t>
      </w:r>
      <w:proofErr w:type="spellEnd"/>
      <w:r w:rsidRPr="000E7962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0E7962">
        <w:rPr>
          <w:color w:val="333333"/>
          <w:sz w:val="20"/>
          <w:szCs w:val="20"/>
          <w:shd w:val="clear" w:color="auto" w:fill="FFFFFF"/>
        </w:rPr>
        <w:t>повноваження</w:t>
      </w:r>
      <w:proofErr w:type="spellEnd"/>
      <w:r w:rsidRPr="000E7962">
        <w:rPr>
          <w:color w:val="333333"/>
          <w:sz w:val="20"/>
          <w:szCs w:val="20"/>
          <w:shd w:val="clear" w:color="auto" w:fill="FFFFFF"/>
        </w:rPr>
        <w:t xml:space="preserve">) на </w:t>
      </w:r>
      <w:proofErr w:type="spellStart"/>
      <w:r w:rsidRPr="000E7962">
        <w:rPr>
          <w:color w:val="333333"/>
          <w:sz w:val="20"/>
          <w:szCs w:val="20"/>
          <w:shd w:val="clear" w:color="auto" w:fill="FFFFFF"/>
        </w:rPr>
        <w:t>кожну</w:t>
      </w:r>
      <w:proofErr w:type="spellEnd"/>
      <w:r w:rsidRPr="000E7962">
        <w:rPr>
          <w:color w:val="333333"/>
          <w:sz w:val="20"/>
          <w:szCs w:val="20"/>
          <w:shd w:val="clear" w:color="auto" w:fill="FFFFFF"/>
        </w:rPr>
        <w:t xml:space="preserve"> посаду.</w:t>
      </w:r>
    </w:p>
    <w:p w14:paraId="1818D2A7" w14:textId="6DDA4FB2" w:rsidR="003C4C1A" w:rsidRDefault="003C4C1A" w:rsidP="00C86AFD">
      <w:pPr>
        <w:rPr>
          <w:lang w:val="en-US"/>
        </w:rPr>
      </w:pPr>
    </w:p>
    <w:sectPr w:rsidR="003C4C1A" w:rsidSect="000E7962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C9"/>
    <w:rsid w:val="00020BCB"/>
    <w:rsid w:val="000E7962"/>
    <w:rsid w:val="001714DF"/>
    <w:rsid w:val="00244204"/>
    <w:rsid w:val="002D11C9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  <w:rsid w:val="00E9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B1055"/>
  <w15:chartTrackingRefBased/>
  <w15:docId w15:val="{B7C10D25-6A00-441A-829B-AA99A24D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SOBLYVA%20INFO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72E35-87CA-4758-AC25-8A4E521B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1</TotalTime>
  <Pages>5</Pages>
  <Words>6631</Words>
  <Characters>3780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>Reanimator Extreme Edition</Company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Maryna Khairullina</dc:creator>
  <cp:keywords/>
  <cp:lastModifiedBy>Maryna Khairullina</cp:lastModifiedBy>
  <cp:revision>2</cp:revision>
  <cp:lastPrinted>2013-07-11T13:29:00Z</cp:lastPrinted>
  <dcterms:created xsi:type="dcterms:W3CDTF">2023-05-03T08:03:00Z</dcterms:created>
  <dcterms:modified xsi:type="dcterms:W3CDTF">2023-05-03T08:03:00Z</dcterms:modified>
</cp:coreProperties>
</file>