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6F38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4E47ABA2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2E903C18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6E5E412E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30F76119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5633035C" w14:textId="0341440B" w:rsidR="004263EB" w:rsidRDefault="003A61D9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03.05.2023</w:t>
      </w:r>
    </w:p>
    <w:p w14:paraId="7E14C63F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7E065951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549D7122" w14:textId="0BBE1876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3A61D9">
        <w:rPr>
          <w:b w:val="0"/>
          <w:sz w:val="20"/>
          <w:szCs w:val="20"/>
          <w:u w:val="single"/>
          <w:lang w:val="en-US"/>
        </w:rPr>
        <w:t>1/0305</w:t>
      </w:r>
    </w:p>
    <w:p w14:paraId="370A172B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1927A317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7984C070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A8745C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4D792C7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4846D52D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6D382" w14:textId="64698323" w:rsidR="00DC6C96" w:rsidRPr="00DF42E6" w:rsidRDefault="003A61D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CD568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E3AC95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6093A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1F0CC74F" w14:textId="1B51FB0F" w:rsidR="00DC6C96" w:rsidRPr="00DF42E6" w:rsidRDefault="003A61D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Бобик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В.Я.</w:t>
            </w:r>
          </w:p>
        </w:tc>
      </w:tr>
      <w:tr w:rsidR="00DC6C96" w14:paraId="645369A3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6CF10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672635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18D7A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D737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25BA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16F623BA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88D18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3619CDBA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7BC55129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127BD7FD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793BE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16C9766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9B0F8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58A6EC70" w14:textId="6A3F4457" w:rsidR="00DC6C96" w:rsidRPr="00DF42E6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"НОВОМОСКОВСЬКЕ РАЙОННЕ ВИРОБНИЧЕ ПІДПРИЄМСТВО "АГРОТЕХСЕРВІС"</w:t>
            </w:r>
          </w:p>
        </w:tc>
      </w:tr>
      <w:tr w:rsidR="00DC6C96" w14:paraId="73527CE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D12976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783062FD" w14:textId="2A878606" w:rsidR="00DC6C96" w:rsidRPr="00DF42E6" w:rsidRDefault="003A61D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7F92AE7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F2AB3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1565DB17" w14:textId="7AF3983D" w:rsidR="00D42FB5" w:rsidRPr="00DF42E6" w:rsidRDefault="003A61D9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51200 Дніпропетровська область, м. Новомосковськ вулиця Зіни </w:t>
            </w:r>
            <w:proofErr w:type="spellStart"/>
            <w:r>
              <w:rPr>
                <w:sz w:val="20"/>
                <w:szCs w:val="20"/>
                <w:lang w:val="uk-UA"/>
              </w:rPr>
              <w:t>Бєлої</w:t>
            </w:r>
            <w:proofErr w:type="spellEnd"/>
            <w:r>
              <w:rPr>
                <w:sz w:val="20"/>
                <w:szCs w:val="20"/>
                <w:lang w:val="uk-UA"/>
              </w:rPr>
              <w:t>, буд. 91</w:t>
            </w:r>
          </w:p>
        </w:tc>
      </w:tr>
      <w:tr w:rsidR="00DC6C96" w14:paraId="608C6A6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BCC0B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460FA07B" w14:textId="64083CD3" w:rsidR="00DC6C96" w:rsidRPr="00DF42E6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00903191</w:t>
            </w:r>
          </w:p>
        </w:tc>
      </w:tr>
      <w:tr w:rsidR="00DC6C96" w14:paraId="2B79CB4A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A8B1F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C17E35A" w14:textId="02B35C3A" w:rsidR="00DC6C96" w:rsidRPr="00DF42E6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(098) 605-05-29 (05693) 78288</w:t>
            </w:r>
          </w:p>
        </w:tc>
      </w:tr>
      <w:tr w:rsidR="00DC6C96" w14:paraId="491AE14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89651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7F2BA9B8" w14:textId="4992FE28" w:rsidR="00DC6C96" w:rsidRPr="00DF42E6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acc.agroteh@gmail.com</w:t>
            </w:r>
          </w:p>
        </w:tc>
      </w:tr>
      <w:tr w:rsidR="00531337" w14:paraId="5B08A01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40DD6C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7E7B4B67" w14:textId="6EB13EC3" w:rsidR="00531337" w:rsidRPr="009A60E3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35437F4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23498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34ABEAE" w14:textId="77777777" w:rsidR="003A61D9" w:rsidRDefault="003A61D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03BDDDC3" w14:textId="77777777" w:rsidR="003A61D9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2FBA610" w14:textId="77777777" w:rsidR="003A61D9" w:rsidRDefault="003A61D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0AD8ABCD" w14:textId="7B1E80E9" w:rsidR="00C86AFD" w:rsidRPr="00C86AFD" w:rsidRDefault="003A61D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3CD685B9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7975F21F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0CD4EACB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5F402664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160769B2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B0DB075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74216" w14:textId="0BECB1EA" w:rsidR="001714DF" w:rsidRPr="00DF42E6" w:rsidRDefault="003A61D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http://agrotexservis.prat.ua/, http://agrotexservis.prat.ua/emitents/reports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F07B4" w14:textId="40151130" w:rsidR="001714DF" w:rsidRPr="00DF42E6" w:rsidRDefault="003A61D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03.05.2023</w:t>
            </w:r>
          </w:p>
        </w:tc>
      </w:tr>
      <w:tr w:rsidR="001714DF" w:rsidRPr="00DF42E6" w14:paraId="779C6241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E9B52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96178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6D2D19C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2B165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7C20FF5B" w14:textId="77777777" w:rsidR="00997D0A" w:rsidRDefault="00997D0A" w:rsidP="00C86AFD">
      <w:pPr>
        <w:rPr>
          <w:lang w:val="en-US"/>
        </w:rPr>
        <w:sectPr w:rsidR="00997D0A" w:rsidSect="003A61D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18F13E3F" w14:textId="77777777" w:rsidR="00997D0A" w:rsidRDefault="00997D0A" w:rsidP="00997D0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14:paraId="79EDB7D9" w14:textId="77777777" w:rsidR="00997D0A" w:rsidRPr="0090056A" w:rsidRDefault="00997D0A" w:rsidP="00997D0A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14:paraId="2FB2EC2E" w14:textId="77777777" w:rsidR="00997D0A" w:rsidRPr="00171381" w:rsidRDefault="00997D0A" w:rsidP="00997D0A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62"/>
        <w:gridCol w:w="1713"/>
        <w:gridCol w:w="1897"/>
        <w:gridCol w:w="3145"/>
      </w:tblGrid>
      <w:tr w:rsidR="00997D0A" w:rsidRPr="00335999" w14:paraId="4D11EC11" w14:textId="77777777" w:rsidTr="00724844">
        <w:trPr>
          <w:trHeight w:val="121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D5C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BA7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1FA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47C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986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14:paraId="1233174F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997D0A" w:rsidRPr="00335999" w14:paraId="649D1EDA" w14:textId="77777777" w:rsidTr="00724844">
        <w:trPr>
          <w:trHeight w:val="34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351F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426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023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963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710" w14:textId="77777777" w:rsidR="00997D0A" w:rsidRPr="00335999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997D0A" w:rsidRPr="00F82C2F" w14:paraId="731E99A7" w14:textId="77777777" w:rsidTr="00724844">
        <w:trPr>
          <w:trHeight w:val="34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7A51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F90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9DCA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500000.000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03E2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103815.000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C31A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481.62597000000</w:t>
            </w:r>
          </w:p>
        </w:tc>
      </w:tr>
      <w:tr w:rsidR="00997D0A" w:rsidRPr="00F82C2F" w14:paraId="3DA40E58" w14:textId="77777777" w:rsidTr="0072484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9A5E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997D0A" w:rsidRPr="00F82C2F" w14:paraId="41B5EF9D" w14:textId="77777777" w:rsidTr="00724844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C18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- 03.05.2023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</w:t>
            </w:r>
            <w:proofErr w:type="gramEnd"/>
            <w:r>
              <w:rPr>
                <w:sz w:val="20"/>
                <w:szCs w:val="20"/>
              </w:rPr>
              <w:t xml:space="preserve"> денного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27.04.2023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14:paraId="48F384A9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41352F78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купівлі</w:t>
            </w:r>
            <w:proofErr w:type="spellEnd"/>
            <w:r>
              <w:rPr>
                <w:sz w:val="20"/>
                <w:szCs w:val="20"/>
              </w:rPr>
              <w:t xml:space="preserve">-продажу </w:t>
            </w:r>
            <w:proofErr w:type="spellStart"/>
            <w:r>
              <w:rPr>
                <w:sz w:val="20"/>
                <w:szCs w:val="20"/>
              </w:rPr>
              <w:t>цукру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запчастин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мінеральних</w:t>
            </w:r>
            <w:proofErr w:type="spellEnd"/>
            <w:r>
              <w:rPr>
                <w:sz w:val="20"/>
                <w:szCs w:val="20"/>
              </w:rPr>
              <w:t xml:space="preserve"> добрив та </w:t>
            </w:r>
            <w:proofErr w:type="spellStart"/>
            <w:proofErr w:type="gram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товарів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продукції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послуг</w:t>
            </w:r>
            <w:proofErr w:type="spellEnd"/>
            <w:r>
              <w:rPr>
                <w:sz w:val="20"/>
                <w:szCs w:val="20"/>
              </w:rPr>
              <w:t xml:space="preserve">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150 000 000,00 (Сто </w:t>
            </w:r>
            <w:proofErr w:type="spellStart"/>
            <w:r>
              <w:rPr>
                <w:sz w:val="20"/>
                <w:szCs w:val="20"/>
              </w:rPr>
              <w:t>п'ятдесят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6AF3E6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r>
              <w:rPr>
                <w:sz w:val="20"/>
                <w:szCs w:val="20"/>
              </w:rPr>
              <w:t>постачання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паливно-мастильних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матеріалів</w:t>
            </w:r>
            <w:proofErr w:type="spellEnd"/>
            <w:r>
              <w:rPr>
                <w:sz w:val="20"/>
                <w:szCs w:val="20"/>
              </w:rPr>
              <w:t xml:space="preserve">,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150 000 000,00 (Сто </w:t>
            </w:r>
            <w:proofErr w:type="spellStart"/>
            <w:r>
              <w:rPr>
                <w:sz w:val="20"/>
                <w:szCs w:val="20"/>
              </w:rPr>
              <w:t>п'ятдесят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121B8836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з  </w:t>
            </w:r>
            <w:proofErr w:type="spellStart"/>
            <w:r>
              <w:rPr>
                <w:sz w:val="20"/>
                <w:szCs w:val="20"/>
              </w:rPr>
              <w:t>іншими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підприємствами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r>
              <w:rPr>
                <w:sz w:val="20"/>
                <w:szCs w:val="20"/>
              </w:rPr>
              <w:t>організаціями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отримання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безвідсоткової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поворотної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безповоротної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допомоги</w:t>
            </w:r>
            <w:proofErr w:type="spellEnd"/>
            <w:r>
              <w:rPr>
                <w:sz w:val="20"/>
                <w:szCs w:val="20"/>
              </w:rPr>
              <w:t xml:space="preserve">,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 150 000 000 (Сто </w:t>
            </w:r>
            <w:proofErr w:type="spellStart"/>
            <w:r>
              <w:rPr>
                <w:sz w:val="20"/>
                <w:szCs w:val="20"/>
              </w:rPr>
              <w:t>п'ятдесят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4545484C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укладання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засобів</w:t>
            </w:r>
            <w:proofErr w:type="spellEnd"/>
            <w:r>
              <w:rPr>
                <w:sz w:val="20"/>
                <w:szCs w:val="20"/>
              </w:rPr>
              <w:t xml:space="preserve">, граничною </w:t>
            </w:r>
            <w:proofErr w:type="spellStart"/>
            <w:r>
              <w:rPr>
                <w:sz w:val="20"/>
                <w:szCs w:val="20"/>
              </w:rPr>
              <w:t>вартістю</w:t>
            </w:r>
            <w:proofErr w:type="spellEnd"/>
            <w:r>
              <w:rPr>
                <w:sz w:val="20"/>
                <w:szCs w:val="20"/>
              </w:rPr>
              <w:t xml:space="preserve"> таких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розмірі</w:t>
            </w:r>
            <w:proofErr w:type="spellEnd"/>
            <w:r>
              <w:rPr>
                <w:sz w:val="20"/>
                <w:szCs w:val="20"/>
              </w:rPr>
              <w:t xml:space="preserve"> 50 000 000 (</w:t>
            </w:r>
            <w:proofErr w:type="spellStart"/>
            <w:r>
              <w:rPr>
                <w:sz w:val="20"/>
                <w:szCs w:val="20"/>
              </w:rPr>
              <w:t>П'ятдесят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мільйонів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гривень</w:t>
            </w:r>
            <w:proofErr w:type="spellEnd"/>
            <w:r>
              <w:rPr>
                <w:sz w:val="20"/>
                <w:szCs w:val="20"/>
              </w:rPr>
              <w:t xml:space="preserve"> 00 </w:t>
            </w:r>
            <w:proofErr w:type="spellStart"/>
            <w:r>
              <w:rPr>
                <w:sz w:val="20"/>
                <w:szCs w:val="20"/>
              </w:rPr>
              <w:t>копійок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0DF36CCB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500 000 тис. грн. </w:t>
            </w:r>
          </w:p>
          <w:p w14:paraId="4EA171C6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- 103 815 тис. грн.</w:t>
            </w:r>
          </w:p>
          <w:p w14:paraId="2296A474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- 481.62597%.</w:t>
            </w:r>
          </w:p>
          <w:p w14:paraId="082FC2B9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- 946 </w:t>
            </w:r>
            <w:proofErr w:type="gramStart"/>
            <w:r>
              <w:rPr>
                <w:sz w:val="20"/>
                <w:szCs w:val="20"/>
              </w:rPr>
              <w:t>470  шт.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B4DD8BF" w14:textId="77777777" w:rsidR="00997D0A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- 946 470   шт. </w:t>
            </w:r>
          </w:p>
          <w:p w14:paraId="6480F14C" w14:textId="77777777" w:rsidR="00997D0A" w:rsidRPr="00F82C2F" w:rsidRDefault="00997D0A" w:rsidP="00724844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"за" - 946 470  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- 0 шт.</w:t>
            </w:r>
          </w:p>
        </w:tc>
      </w:tr>
    </w:tbl>
    <w:p w14:paraId="7BB62F4D" w14:textId="77777777" w:rsidR="00997D0A" w:rsidRPr="00335999" w:rsidRDefault="00997D0A" w:rsidP="00997D0A">
      <w:pPr>
        <w:rPr>
          <w:lang w:val="en-US"/>
        </w:rPr>
      </w:pPr>
    </w:p>
    <w:p w14:paraId="45724D7A" w14:textId="2BE49B27" w:rsidR="003C4C1A" w:rsidRDefault="003C4C1A" w:rsidP="00C86AFD">
      <w:pPr>
        <w:rPr>
          <w:lang w:val="en-US"/>
        </w:rPr>
      </w:pPr>
    </w:p>
    <w:sectPr w:rsidR="003C4C1A" w:rsidSect="00997D0A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9"/>
    <w:rsid w:val="00020BCB"/>
    <w:rsid w:val="001714DF"/>
    <w:rsid w:val="00244204"/>
    <w:rsid w:val="002D6506"/>
    <w:rsid w:val="003275D1"/>
    <w:rsid w:val="00375E69"/>
    <w:rsid w:val="003A61D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97D0A"/>
    <w:rsid w:val="009A60E3"/>
    <w:rsid w:val="009F2C05"/>
    <w:rsid w:val="00A372E3"/>
    <w:rsid w:val="00AF3C2F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D97EE"/>
  <w15:chartTrackingRefBased/>
  <w15:docId w15:val="{A9287F62-981F-461D-9353-6A660CB1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3294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2023-05-02T14:26:00Z</dcterms:created>
  <dcterms:modified xsi:type="dcterms:W3CDTF">2023-05-02T14:26:00Z</dcterms:modified>
</cp:coreProperties>
</file>